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:rsidTr="00AE7882">
        <w:trPr>
          <w:trHeight w:val="4410"/>
        </w:trPr>
        <w:tc>
          <w:tcPr>
            <w:tcW w:w="3600" w:type="dxa"/>
            <w:vAlign w:val="bottom"/>
          </w:tcPr>
          <w:p w:rsidR="001B2ABD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p w:rsidR="001B2ABD" w:rsidRDefault="005A5E26" w:rsidP="001B2ABD">
            <w:pPr>
              <w:pStyle w:val="KonuBal"/>
            </w:pPr>
            <w:r>
              <w:t>DUYGU AKKOYUN</w:t>
            </w:r>
          </w:p>
          <w:p w:rsidR="001B2ABD" w:rsidRDefault="001B2ABD" w:rsidP="005A5E26">
            <w:pPr>
              <w:pStyle w:val="Altyaz"/>
            </w:pPr>
          </w:p>
        </w:tc>
      </w:tr>
      <w:tr w:rsidR="001B2ABD" w:rsidTr="00AE7882">
        <w:tc>
          <w:tcPr>
            <w:tcW w:w="3600" w:type="dxa"/>
          </w:tcPr>
          <w:p w:rsidR="001B2ABD" w:rsidRDefault="001B2ABD" w:rsidP="00036450">
            <w:pPr>
              <w:pStyle w:val="Balk3"/>
            </w:pPr>
          </w:p>
          <w:p w:rsidR="00036450" w:rsidRDefault="00036450" w:rsidP="005A5E26"/>
          <w:p w:rsidR="00036450" w:rsidRDefault="00036450" w:rsidP="00036450"/>
          <w:sdt>
            <w:sdtPr>
              <w:id w:val="-1954003311"/>
              <w:placeholder>
                <w:docPart w:val="056D9CFB4BBC4909B42147E1599BAAC9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CB0055">
                <w:pPr>
                  <w:pStyle w:val="Balk3"/>
                </w:pPr>
                <w:r w:rsidRPr="00CB0055">
                  <w:rPr>
                    <w:lang w:bidi="tr-TR"/>
                  </w:rPr>
                  <w:t>İletişim</w:t>
                </w:r>
              </w:p>
            </w:sdtContent>
          </w:sdt>
          <w:sdt>
            <w:sdtPr>
              <w:id w:val="1111563247"/>
              <w:placeholder>
                <w:docPart w:val="E54F3826656C4D43910109FBCFC07C32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tr-TR"/>
                  </w:rPr>
                  <w:t>TELEFON:</w:t>
                </w:r>
              </w:p>
            </w:sdtContent>
          </w:sdt>
          <w:p w:rsidR="004D3011" w:rsidRDefault="005A5E26" w:rsidP="004D3011">
            <w:r>
              <w:t>0551 063 95 86</w:t>
            </w:r>
          </w:p>
          <w:p w:rsidR="004D3011" w:rsidRDefault="004D3011" w:rsidP="004D3011"/>
          <w:sdt>
            <w:sdtPr>
              <w:id w:val="-240260293"/>
              <w:placeholder>
                <w:docPart w:val="76C3F6A725444643B7B3B6D35FAB2718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tr-TR"/>
                  </w:rPr>
                  <w:t>E-POSTA:</w:t>
                </w:r>
              </w:p>
            </w:sdtContent>
          </w:sdt>
          <w:p w:rsidR="00036450" w:rsidRPr="00E4381A" w:rsidRDefault="005A5E26" w:rsidP="004D3011">
            <w:pPr>
              <w:rPr>
                <w:rStyle w:val="Kpr"/>
              </w:rPr>
            </w:pPr>
            <w:r>
              <w:t>dakkoyun70</w:t>
            </w:r>
            <w:r w:rsidRPr="005A5E26">
              <w:t>@</w:t>
            </w:r>
            <w:r>
              <w:t>gmail.com</w:t>
            </w:r>
          </w:p>
          <w:sdt>
            <w:sdtPr>
              <w:id w:val="-1444214663"/>
              <w:placeholder>
                <w:docPart w:val="16A73CE701FA404D981D432B2900C97B"/>
              </w:placeholder>
              <w:temporary/>
              <w:showingPlcHdr/>
              <w15:appearance w15:val="hidden"/>
            </w:sdtPr>
            <w:sdtEndPr/>
            <w:sdtContent>
              <w:p w:rsidR="004D3011" w:rsidRPr="00CB0055" w:rsidRDefault="00CB0055" w:rsidP="00CB0055">
                <w:pPr>
                  <w:pStyle w:val="Balk3"/>
                </w:pPr>
                <w:r w:rsidRPr="00CB0055">
                  <w:rPr>
                    <w:lang w:bidi="tr-TR"/>
                  </w:rPr>
                  <w:t>Hobiler</w:t>
                </w:r>
              </w:p>
            </w:sdtContent>
          </w:sdt>
          <w:p w:rsidR="004D3011" w:rsidRPr="004D3011" w:rsidRDefault="004D3011" w:rsidP="004D3011"/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sdt>
            <w:sdtPr>
              <w:id w:val="1049110328"/>
              <w:placeholder>
                <w:docPart w:val="DDFD79607F3440E59341E8213D0BB4D1"/>
              </w:placeholder>
              <w:temporary/>
              <w:showingPlcHdr/>
              <w15:appearance w15:val="hidden"/>
            </w:sdtPr>
            <w:sdtEndPr/>
            <w:sdtContent>
              <w:p w:rsidR="001B2ABD" w:rsidRDefault="00E25A26" w:rsidP="00036450">
                <w:pPr>
                  <w:pStyle w:val="Balk2"/>
                </w:pPr>
                <w:r w:rsidRPr="00036450">
                  <w:rPr>
                    <w:lang w:bidi="tr-TR"/>
                  </w:rPr>
                  <w:t>EĞİTİM</w:t>
                </w:r>
              </w:p>
            </w:sdtContent>
          </w:sdt>
          <w:p w:rsidR="00036450" w:rsidRDefault="005A5E26" w:rsidP="00B359E4">
            <w:pPr>
              <w:pStyle w:val="Balk4"/>
            </w:pPr>
            <w:r>
              <w:t>Selçuk Üniversitesi</w:t>
            </w:r>
          </w:p>
          <w:p w:rsidR="00587C4B" w:rsidRDefault="00587C4B" w:rsidP="00972BD8"/>
          <w:p w:rsidR="00972BD8" w:rsidRPr="00972BD8" w:rsidRDefault="00972BD8" w:rsidP="00972BD8">
            <w:r>
              <w:t>Makine Mühendisliği</w:t>
            </w:r>
          </w:p>
          <w:p w:rsidR="00587C4B" w:rsidRDefault="00587C4B" w:rsidP="00B359E4">
            <w:pPr>
              <w:pStyle w:val="Tarih"/>
            </w:pPr>
          </w:p>
          <w:p w:rsidR="00036450" w:rsidRPr="00B359E4" w:rsidRDefault="00972BD8" w:rsidP="00B359E4">
            <w:pPr>
              <w:pStyle w:val="Tarih"/>
            </w:pPr>
            <w:r>
              <w:t xml:space="preserve">Başlangıç </w:t>
            </w:r>
            <w:r w:rsidR="005A5E26">
              <w:t>2021</w:t>
            </w:r>
            <w:r w:rsidR="00036450" w:rsidRPr="00B359E4">
              <w:rPr>
                <w:lang w:bidi="tr-TR"/>
              </w:rPr>
              <w:t xml:space="preserve"> </w:t>
            </w:r>
            <w:r>
              <w:rPr>
                <w:lang w:bidi="tr-TR"/>
              </w:rPr>
              <w:t>–</w:t>
            </w:r>
            <w:r w:rsidR="00036450" w:rsidRPr="00B359E4">
              <w:rPr>
                <w:lang w:bidi="tr-TR"/>
              </w:rPr>
              <w:t xml:space="preserve"> </w:t>
            </w:r>
            <w:r>
              <w:rPr>
                <w:lang w:bidi="tr-TR"/>
              </w:rPr>
              <w:t xml:space="preserve">Bitiş </w:t>
            </w:r>
            <w:r w:rsidR="005A5E26">
              <w:t>2026</w:t>
            </w:r>
          </w:p>
          <w:p w:rsidR="00036450" w:rsidRDefault="00036450" w:rsidP="00036450"/>
          <w:p w:rsidR="00036450" w:rsidRDefault="00036450" w:rsidP="00036450"/>
          <w:p w:rsidR="004D3011" w:rsidRPr="004D3011" w:rsidRDefault="00B36A72" w:rsidP="00053C4A">
            <w:pPr>
              <w:pStyle w:val="Balk2"/>
            </w:pPr>
            <w:sdt>
              <w:sdtPr>
                <w:id w:val="1001553383"/>
                <w:placeholder>
                  <w:docPart w:val="950F69565A064C8682A0ABAEA0831987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rPr>
                    <w:lang w:bidi="tr-TR"/>
                  </w:rPr>
                  <w:t>İŞ TECRÜBESİ</w:t>
                </w:r>
              </w:sdtContent>
            </w:sdt>
            <w:r w:rsidR="00036450" w:rsidRPr="004D3011">
              <w:rPr>
                <w:lang w:bidi="tr-TR"/>
              </w:rPr>
              <w:t xml:space="preserve"> </w:t>
            </w:r>
          </w:p>
          <w:p w:rsidR="004D3011" w:rsidRDefault="004D3011" w:rsidP="00036450"/>
          <w:sdt>
            <w:sdtPr>
              <w:id w:val="1669594239"/>
              <w:placeholder>
                <w:docPart w:val="B3B5424714EC416FBE7155E888CECB81"/>
              </w:placeholder>
              <w:temporary/>
              <w:showingPlcHdr/>
              <w15:appearance w15:val="hidden"/>
            </w:sdtPr>
            <w:sdtEndPr/>
            <w:sdtContent>
              <w:p w:rsidR="00036450" w:rsidRDefault="00180329" w:rsidP="00036450">
                <w:pPr>
                  <w:pStyle w:val="Balk2"/>
                </w:pPr>
                <w:r w:rsidRPr="00036450">
                  <w:rPr>
                    <w:rStyle w:val="Balk2Char"/>
                    <w:b/>
                    <w:lang w:bidi="tr-TR"/>
                  </w:rPr>
                  <w:t>YETENEKLER</w:t>
                </w:r>
              </w:p>
            </w:sdtContent>
          </w:sdt>
          <w:p w:rsidR="00036450" w:rsidRDefault="00484185" w:rsidP="004D3011">
            <w:pPr>
              <w:rPr>
                <w:noProof/>
                <w:color w:val="000000" w:themeColor="text1"/>
                <w:lang w:eastAsia="tr-TR"/>
              </w:rPr>
            </w:pPr>
            <w:r>
              <w:rPr>
                <w:noProof/>
                <w:color w:val="000000" w:themeColor="text1"/>
                <w:lang w:eastAsia="tr-TR"/>
              </w:rPr>
              <w:t xml:space="preserve">Solidworks </w:t>
            </w:r>
            <w:r w:rsidR="00381A3B">
              <w:rPr>
                <w:noProof/>
                <w:color w:val="000000" w:themeColor="text1"/>
                <w:lang w:eastAsia="tr-TR"/>
              </w:rPr>
              <w:t>(orta düzey)</w:t>
            </w:r>
            <w:r>
              <w:rPr>
                <w:noProof/>
                <w:color w:val="000000" w:themeColor="text1"/>
                <w:lang w:eastAsia="tr-TR"/>
              </w:rPr>
              <w:t xml:space="preserve"> </w:t>
            </w:r>
          </w:p>
          <w:p w:rsidR="00587C4B" w:rsidRDefault="00587C4B" w:rsidP="004D3011">
            <w:pPr>
              <w:rPr>
                <w:noProof/>
                <w:color w:val="000000" w:themeColor="text1"/>
                <w:lang w:eastAsia="tr-TR"/>
              </w:rPr>
            </w:pPr>
          </w:p>
          <w:p w:rsidR="00484185" w:rsidRDefault="00484185" w:rsidP="004D3011">
            <w:pPr>
              <w:rPr>
                <w:noProof/>
                <w:color w:val="000000" w:themeColor="text1"/>
                <w:lang w:eastAsia="tr-TR"/>
              </w:rPr>
            </w:pPr>
            <w:r>
              <w:rPr>
                <w:noProof/>
                <w:color w:val="000000" w:themeColor="text1"/>
                <w:lang w:eastAsia="tr-TR"/>
              </w:rPr>
              <w:t xml:space="preserve">Autocad </w:t>
            </w:r>
            <w:r w:rsidR="00381A3B">
              <w:rPr>
                <w:noProof/>
                <w:color w:val="000000" w:themeColor="text1"/>
                <w:lang w:eastAsia="tr-TR"/>
              </w:rPr>
              <w:t>(temel seviye)</w:t>
            </w:r>
          </w:p>
          <w:p w:rsidR="00587C4B" w:rsidRDefault="00587C4B" w:rsidP="004D3011">
            <w:pPr>
              <w:rPr>
                <w:noProof/>
                <w:color w:val="000000" w:themeColor="text1"/>
                <w:lang w:eastAsia="tr-TR"/>
              </w:rPr>
            </w:pPr>
          </w:p>
          <w:p w:rsidR="00484185" w:rsidRDefault="00484185" w:rsidP="004D3011">
            <w:pPr>
              <w:rPr>
                <w:noProof/>
                <w:color w:val="000000" w:themeColor="text1"/>
                <w:lang w:eastAsia="tr-TR"/>
              </w:rPr>
            </w:pPr>
            <w:r>
              <w:rPr>
                <w:noProof/>
                <w:color w:val="000000" w:themeColor="text1"/>
                <w:lang w:eastAsia="tr-TR"/>
              </w:rPr>
              <w:t>Excel/Word/Powerpoint</w:t>
            </w:r>
            <w:r w:rsidR="00381A3B">
              <w:rPr>
                <w:noProof/>
                <w:color w:val="000000" w:themeColor="text1"/>
                <w:lang w:eastAsia="tr-TR"/>
              </w:rPr>
              <w:t xml:space="preserve"> (orta düzey)</w:t>
            </w:r>
            <w:bookmarkStart w:id="0" w:name="_GoBack"/>
            <w:bookmarkEnd w:id="0"/>
          </w:p>
          <w:p w:rsidR="001F4694" w:rsidRDefault="001F4694" w:rsidP="004D3011">
            <w:pPr>
              <w:rPr>
                <w:noProof/>
                <w:color w:val="000000" w:themeColor="text1"/>
                <w:lang w:eastAsia="tr-TR"/>
              </w:rPr>
            </w:pPr>
          </w:p>
          <w:p w:rsidR="001F4694" w:rsidRDefault="001F4694" w:rsidP="004D3011">
            <w:pPr>
              <w:rPr>
                <w:noProof/>
                <w:color w:val="000000" w:themeColor="text1"/>
                <w:lang w:eastAsia="tr-TR"/>
              </w:rPr>
            </w:pPr>
            <w:r>
              <w:rPr>
                <w:noProof/>
                <w:color w:val="000000" w:themeColor="text1"/>
                <w:lang w:eastAsia="tr-TR"/>
              </w:rPr>
              <w:t>Ansys (temel seviye)</w:t>
            </w:r>
          </w:p>
          <w:p w:rsidR="00C16D9A" w:rsidRDefault="00C16D9A" w:rsidP="004D3011">
            <w:pPr>
              <w:rPr>
                <w:noProof/>
                <w:color w:val="000000" w:themeColor="text1"/>
                <w:lang w:eastAsia="tr-TR"/>
              </w:rPr>
            </w:pPr>
            <w:r>
              <w:rPr>
                <w:noProof/>
                <w:color w:val="000000" w:themeColor="text1"/>
                <w:lang w:eastAsia="tr-TR"/>
              </w:rPr>
              <w:t xml:space="preserve">  </w:t>
            </w:r>
          </w:p>
          <w:p w:rsidR="00C16D9A" w:rsidRDefault="00C16D9A" w:rsidP="004D3011">
            <w:pPr>
              <w:rPr>
                <w:noProof/>
                <w:color w:val="000000" w:themeColor="text1"/>
                <w:lang w:eastAsia="tr-TR"/>
              </w:rPr>
            </w:pPr>
          </w:p>
          <w:p w:rsidR="00C16D9A" w:rsidRDefault="00C16D9A" w:rsidP="004D3011">
            <w:pPr>
              <w:rPr>
                <w:noProof/>
                <w:color w:val="000000" w:themeColor="text1"/>
                <w:lang w:eastAsia="tr-TR"/>
              </w:rPr>
            </w:pPr>
          </w:p>
          <w:p w:rsidR="00C16D9A" w:rsidRDefault="00C16D9A" w:rsidP="004D3011">
            <w:pPr>
              <w:rPr>
                <w:noProof/>
                <w:color w:val="000000" w:themeColor="text1"/>
                <w:lang w:eastAsia="tr-TR"/>
              </w:rPr>
            </w:pPr>
          </w:p>
          <w:p w:rsidR="00C16D9A" w:rsidRDefault="00C16D9A" w:rsidP="004D3011">
            <w:pPr>
              <w:rPr>
                <w:rFonts w:asciiTheme="majorHAnsi" w:hAnsiTheme="majorHAnsi"/>
                <w:b/>
                <w:noProof/>
                <w:color w:val="000000" w:themeColor="text1"/>
                <w:sz w:val="22"/>
                <w:lang w:eastAsia="tr-TR"/>
              </w:rPr>
            </w:pPr>
            <w:r w:rsidRPr="00C16D9A">
              <w:rPr>
                <w:rFonts w:asciiTheme="majorHAnsi" w:hAnsiTheme="majorHAnsi"/>
                <w:b/>
                <w:noProof/>
                <w:color w:val="000000" w:themeColor="text1"/>
                <w:sz w:val="22"/>
                <w:lang w:eastAsia="tr-TR"/>
              </w:rPr>
              <w:t>SERTİFİKALAR</w:t>
            </w:r>
          </w:p>
          <w:p w:rsidR="00C16D9A" w:rsidRDefault="00C16D9A" w:rsidP="004D3011">
            <w:pPr>
              <w:rPr>
                <w:rFonts w:ascii="Century" w:hAnsi="Century"/>
                <w:noProof/>
                <w:color w:val="000000" w:themeColor="text1"/>
                <w:sz w:val="22"/>
                <w:lang w:eastAsia="tr-TR"/>
              </w:rPr>
            </w:pPr>
          </w:p>
          <w:p w:rsidR="00C16D9A" w:rsidRDefault="00C16D9A" w:rsidP="004D3011">
            <w:pPr>
              <w:rPr>
                <w:noProof/>
                <w:color w:val="000000" w:themeColor="text1"/>
                <w:lang w:eastAsia="tr-TR"/>
              </w:rPr>
            </w:pPr>
            <w:r w:rsidRPr="00C16D9A">
              <w:rPr>
                <w:noProof/>
                <w:color w:val="000000" w:themeColor="text1"/>
                <w:lang w:eastAsia="tr-TR"/>
              </w:rPr>
              <w:t>İngilizce A2</w:t>
            </w:r>
            <w:r w:rsidR="002A1B27">
              <w:rPr>
                <w:noProof/>
                <w:color w:val="000000" w:themeColor="text1"/>
                <w:lang w:eastAsia="tr-TR"/>
              </w:rPr>
              <w:t xml:space="preserve"> </w:t>
            </w:r>
            <w:r w:rsidR="009B40E4">
              <w:rPr>
                <w:noProof/>
                <w:color w:val="000000" w:themeColor="text1"/>
                <w:lang w:eastAsia="tr-TR"/>
              </w:rPr>
              <w:t>(</w:t>
            </w:r>
            <w:r w:rsidR="002A1B27">
              <w:rPr>
                <w:noProof/>
                <w:color w:val="000000" w:themeColor="text1"/>
                <w:lang w:eastAsia="tr-TR"/>
              </w:rPr>
              <w:t>Halk Eğitim Merkezi</w:t>
            </w:r>
            <w:r w:rsidR="009B40E4">
              <w:rPr>
                <w:noProof/>
                <w:color w:val="000000" w:themeColor="text1"/>
                <w:lang w:eastAsia="tr-TR"/>
              </w:rPr>
              <w:t>)</w:t>
            </w:r>
          </w:p>
          <w:p w:rsidR="00C16D9A" w:rsidRDefault="00C16D9A" w:rsidP="004D3011">
            <w:pPr>
              <w:rPr>
                <w:noProof/>
                <w:color w:val="000000" w:themeColor="text1"/>
                <w:lang w:eastAsia="tr-TR"/>
              </w:rPr>
            </w:pPr>
          </w:p>
          <w:p w:rsidR="00C16D9A" w:rsidRDefault="00C16D9A" w:rsidP="004D3011">
            <w:pPr>
              <w:rPr>
                <w:noProof/>
                <w:color w:val="000000" w:themeColor="text1"/>
                <w:lang w:eastAsia="tr-TR"/>
              </w:rPr>
            </w:pPr>
            <w:r>
              <w:rPr>
                <w:noProof/>
                <w:color w:val="000000" w:themeColor="text1"/>
                <w:lang w:eastAsia="tr-TR"/>
              </w:rPr>
              <w:t>Autocad 2D</w:t>
            </w:r>
            <w:r w:rsidR="002A1B27">
              <w:rPr>
                <w:noProof/>
                <w:color w:val="000000" w:themeColor="text1"/>
                <w:lang w:eastAsia="tr-TR"/>
              </w:rPr>
              <w:t xml:space="preserve"> </w:t>
            </w:r>
            <w:r w:rsidR="009B40E4">
              <w:rPr>
                <w:noProof/>
                <w:color w:val="000000" w:themeColor="text1"/>
                <w:lang w:eastAsia="tr-TR"/>
              </w:rPr>
              <w:t>(</w:t>
            </w:r>
            <w:r w:rsidR="002A1B27">
              <w:rPr>
                <w:noProof/>
                <w:color w:val="000000" w:themeColor="text1"/>
                <w:lang w:eastAsia="tr-TR"/>
              </w:rPr>
              <w:t>Halk Eğitim Merkezi</w:t>
            </w:r>
            <w:r w:rsidR="009B40E4">
              <w:rPr>
                <w:noProof/>
                <w:color w:val="000000" w:themeColor="text1"/>
                <w:lang w:eastAsia="tr-TR"/>
              </w:rPr>
              <w:t>)</w:t>
            </w:r>
          </w:p>
          <w:p w:rsidR="00C16D9A" w:rsidRDefault="00C16D9A" w:rsidP="004D3011">
            <w:pPr>
              <w:rPr>
                <w:noProof/>
                <w:color w:val="000000" w:themeColor="text1"/>
                <w:lang w:eastAsia="tr-TR"/>
              </w:rPr>
            </w:pPr>
          </w:p>
          <w:p w:rsidR="00C16D9A" w:rsidRPr="00C16D9A" w:rsidRDefault="00C16D9A" w:rsidP="004D3011">
            <w:pPr>
              <w:rPr>
                <w:noProof/>
                <w:color w:val="000000" w:themeColor="text1"/>
                <w:lang w:eastAsia="tr-TR"/>
              </w:rPr>
            </w:pPr>
            <w:r>
              <w:rPr>
                <w:noProof/>
                <w:color w:val="000000" w:themeColor="text1"/>
                <w:lang w:eastAsia="tr-TR"/>
              </w:rPr>
              <w:t xml:space="preserve">Almanca A1 </w:t>
            </w:r>
            <w:r w:rsidR="009B40E4">
              <w:rPr>
                <w:noProof/>
                <w:color w:val="000000" w:themeColor="text1"/>
                <w:lang w:eastAsia="tr-TR"/>
              </w:rPr>
              <w:t>(</w:t>
            </w:r>
            <w:r w:rsidR="002A1B27">
              <w:rPr>
                <w:noProof/>
                <w:color w:val="000000" w:themeColor="text1"/>
                <w:lang w:eastAsia="tr-TR"/>
              </w:rPr>
              <w:t>Halk Eğitim M</w:t>
            </w:r>
            <w:r w:rsidR="002F0B75">
              <w:rPr>
                <w:noProof/>
                <w:color w:val="000000" w:themeColor="text1"/>
                <w:lang w:eastAsia="tr-TR"/>
              </w:rPr>
              <w:t>erkezi</w:t>
            </w:r>
            <w:r w:rsidR="009B40E4">
              <w:rPr>
                <w:noProof/>
                <w:color w:val="000000" w:themeColor="text1"/>
                <w:lang w:eastAsia="tr-TR"/>
              </w:rPr>
              <w:t>)</w:t>
            </w:r>
          </w:p>
          <w:p w:rsidR="00C16D9A" w:rsidRPr="00C16D9A" w:rsidRDefault="00C16D9A" w:rsidP="004D3011">
            <w:pPr>
              <w:rPr>
                <w:rFonts w:asciiTheme="majorHAnsi" w:hAnsiTheme="majorHAnsi"/>
                <w:noProof/>
                <w:color w:val="000000" w:themeColor="text1"/>
                <w:sz w:val="22"/>
                <w:lang w:eastAsia="tr-TR"/>
              </w:rPr>
            </w:pPr>
          </w:p>
          <w:p w:rsidR="00484185" w:rsidRPr="004D3011" w:rsidRDefault="00484185" w:rsidP="004D3011">
            <w:pPr>
              <w:rPr>
                <w:color w:val="FFFFFF" w:themeColor="background1"/>
              </w:rPr>
            </w:pPr>
            <w:r w:rsidRPr="00C16D9A">
              <w:rPr>
                <w:rFonts w:asciiTheme="majorHAnsi" w:hAnsiTheme="majorHAnsi"/>
                <w:color w:val="FFFFFF" w:themeColor="background1"/>
                <w:sz w:val="22"/>
              </w:rPr>
              <w:t>E</w:t>
            </w:r>
          </w:p>
        </w:tc>
      </w:tr>
    </w:tbl>
    <w:p w:rsidR="0043117B" w:rsidRDefault="00B36A72" w:rsidP="000C45FF">
      <w:pPr>
        <w:tabs>
          <w:tab w:val="left" w:pos="990"/>
        </w:tabs>
      </w:pPr>
    </w:p>
    <w:sectPr w:rsidR="0043117B" w:rsidSect="00AE7882">
      <w:head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E26" w:rsidRDefault="005A5E26" w:rsidP="000C45FF">
      <w:r>
        <w:separator/>
      </w:r>
    </w:p>
  </w:endnote>
  <w:endnote w:type="continuationSeparator" w:id="0">
    <w:p w:rsidR="005A5E26" w:rsidRDefault="005A5E2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E26" w:rsidRDefault="005A5E26" w:rsidP="000C45FF">
      <w:r>
        <w:separator/>
      </w:r>
    </w:p>
  </w:footnote>
  <w:footnote w:type="continuationSeparator" w:id="0">
    <w:p w:rsidR="005A5E26" w:rsidRDefault="005A5E2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Default="000C45F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4D6F4968" wp14:editId="5FE4A118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26"/>
    <w:rsid w:val="00036450"/>
    <w:rsid w:val="00053C4A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1F4694"/>
    <w:rsid w:val="002400EB"/>
    <w:rsid w:val="00256CF7"/>
    <w:rsid w:val="00281FD5"/>
    <w:rsid w:val="002A1B27"/>
    <w:rsid w:val="002F0B75"/>
    <w:rsid w:val="0030481B"/>
    <w:rsid w:val="003156FC"/>
    <w:rsid w:val="003254B5"/>
    <w:rsid w:val="0037121F"/>
    <w:rsid w:val="00381A3B"/>
    <w:rsid w:val="003A6B7D"/>
    <w:rsid w:val="003B06CA"/>
    <w:rsid w:val="004071FC"/>
    <w:rsid w:val="00445947"/>
    <w:rsid w:val="004813B3"/>
    <w:rsid w:val="00484185"/>
    <w:rsid w:val="00496591"/>
    <w:rsid w:val="004C63E4"/>
    <w:rsid w:val="004D3011"/>
    <w:rsid w:val="005262AC"/>
    <w:rsid w:val="00554B8C"/>
    <w:rsid w:val="00587C4B"/>
    <w:rsid w:val="005A5E26"/>
    <w:rsid w:val="005E27D5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9260CD"/>
    <w:rsid w:val="00952C25"/>
    <w:rsid w:val="00972BD8"/>
    <w:rsid w:val="009B40E4"/>
    <w:rsid w:val="00A2118D"/>
    <w:rsid w:val="00AD76E2"/>
    <w:rsid w:val="00AE7882"/>
    <w:rsid w:val="00B20152"/>
    <w:rsid w:val="00B359E4"/>
    <w:rsid w:val="00B36A72"/>
    <w:rsid w:val="00B57D98"/>
    <w:rsid w:val="00B70850"/>
    <w:rsid w:val="00C066B6"/>
    <w:rsid w:val="00C16D9A"/>
    <w:rsid w:val="00C37BA1"/>
    <w:rsid w:val="00C4674C"/>
    <w:rsid w:val="00C506CF"/>
    <w:rsid w:val="00C72BED"/>
    <w:rsid w:val="00C9578B"/>
    <w:rsid w:val="00CB0055"/>
    <w:rsid w:val="00D219EE"/>
    <w:rsid w:val="00D2522B"/>
    <w:rsid w:val="00D422DE"/>
    <w:rsid w:val="00D5459D"/>
    <w:rsid w:val="00D937C9"/>
    <w:rsid w:val="00DA1F4D"/>
    <w:rsid w:val="00DD172A"/>
    <w:rsid w:val="00E25A26"/>
    <w:rsid w:val="00E4381A"/>
    <w:rsid w:val="00E55D74"/>
    <w:rsid w:val="00E66909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ABE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Balk4">
    <w:name w:val="heading 4"/>
    <w:basedOn w:val="Normal"/>
    <w:next w:val="Normal"/>
    <w:link w:val="Balk4Char"/>
    <w:uiPriority w:val="9"/>
    <w:qFormat/>
    <w:rsid w:val="00B359E4"/>
    <w:pPr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2ABD"/>
    <w:rPr>
      <w:caps/>
      <w:color w:val="000000" w:themeColor="text1"/>
      <w:sz w:val="96"/>
      <w:szCs w:val="76"/>
    </w:rPr>
  </w:style>
  <w:style w:type="character" w:styleId="Vurgu">
    <w:name w:val="Emphasis"/>
    <w:basedOn w:val="VarsaylanParagrafYazTipi"/>
    <w:uiPriority w:val="11"/>
    <w:semiHidden/>
    <w:qFormat/>
    <w:rsid w:val="00E25A26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arih">
    <w:name w:val="Date"/>
    <w:basedOn w:val="Normal"/>
    <w:next w:val="Normal"/>
    <w:link w:val="TarihChar"/>
    <w:uiPriority w:val="99"/>
    <w:rsid w:val="00036450"/>
  </w:style>
  <w:style w:type="character" w:customStyle="1" w:styleId="TarihChar">
    <w:name w:val="Tarih Char"/>
    <w:basedOn w:val="VarsaylanParagrafYazTipi"/>
    <w:link w:val="Tarih"/>
    <w:uiPriority w:val="99"/>
    <w:rsid w:val="00036450"/>
    <w:rPr>
      <w:sz w:val="18"/>
      <w:szCs w:val="22"/>
    </w:rPr>
  </w:style>
  <w:style w:type="character" w:styleId="Kpr">
    <w:name w:val="Hyperlink"/>
    <w:basedOn w:val="VarsaylanParagrafYazTipi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rsid w:val="004813B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C45FF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C45FF"/>
    <w:rPr>
      <w:sz w:val="22"/>
      <w:szCs w:val="22"/>
    </w:rPr>
  </w:style>
  <w:style w:type="table" w:styleId="TabloKlavuzu">
    <w:name w:val="Table Grid"/>
    <w:basedOn w:val="NormalTablo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1B2ABD"/>
    <w:rPr>
      <w:color w:val="808080"/>
    </w:rPr>
  </w:style>
  <w:style w:type="paragraph" w:styleId="Altyaz">
    <w:name w:val="Subtitle"/>
    <w:basedOn w:val="Normal"/>
    <w:next w:val="Normal"/>
    <w:link w:val="Altyaz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tyazChar">
    <w:name w:val="Altyazı Char"/>
    <w:basedOn w:val="VarsaylanParagrafYazTipi"/>
    <w:link w:val="Altyaz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Balk3Char">
    <w:name w:val="Başlık 3 Char"/>
    <w:basedOn w:val="VarsaylanParagrafYazTipi"/>
    <w:link w:val="Balk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Balk4Char">
    <w:name w:val="Başlık 4 Char"/>
    <w:basedOn w:val="VarsaylanParagrafYazTipi"/>
    <w:link w:val="Balk4"/>
    <w:uiPriority w:val="9"/>
    <w:rsid w:val="00B359E4"/>
    <w:rPr>
      <w:b/>
      <w:sz w:val="18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19EE"/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1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&#350;ablonlar\Mavi%20gri%20&#246;zge&#231;mi&#35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6D9CFB4BBC4909B42147E1599BAA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5B42C1-9761-428D-81AE-5830CE7D7621}"/>
      </w:docPartPr>
      <w:docPartBody>
        <w:p w:rsidR="00000000" w:rsidRDefault="002D2E37">
          <w:pPr>
            <w:pStyle w:val="056D9CFB4BBC4909B42147E1599BAAC9"/>
          </w:pPr>
          <w:r w:rsidRPr="00CB0055">
            <w:rPr>
              <w:lang w:bidi="tr-TR"/>
            </w:rPr>
            <w:t>İletişim</w:t>
          </w:r>
        </w:p>
      </w:docPartBody>
    </w:docPart>
    <w:docPart>
      <w:docPartPr>
        <w:name w:val="E54F3826656C4D43910109FBCFC07C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EC1B7-790A-4558-958B-BF16F543AD3F}"/>
      </w:docPartPr>
      <w:docPartBody>
        <w:p w:rsidR="00000000" w:rsidRDefault="002D2E37">
          <w:pPr>
            <w:pStyle w:val="E54F3826656C4D43910109FBCFC07C32"/>
          </w:pPr>
          <w:r w:rsidRPr="004D3011">
            <w:rPr>
              <w:lang w:bidi="tr-TR"/>
            </w:rPr>
            <w:t>TELEFON:</w:t>
          </w:r>
        </w:p>
      </w:docPartBody>
    </w:docPart>
    <w:docPart>
      <w:docPartPr>
        <w:name w:val="76C3F6A725444643B7B3B6D35FAB27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A36606-BD75-48B7-A788-26B6F6B041DF}"/>
      </w:docPartPr>
      <w:docPartBody>
        <w:p w:rsidR="00000000" w:rsidRDefault="002D2E37">
          <w:pPr>
            <w:pStyle w:val="76C3F6A725444643B7B3B6D35FAB2718"/>
          </w:pPr>
          <w:r w:rsidRPr="004D3011">
            <w:rPr>
              <w:lang w:bidi="tr-TR"/>
            </w:rPr>
            <w:t>E-POSTA:</w:t>
          </w:r>
        </w:p>
      </w:docPartBody>
    </w:docPart>
    <w:docPart>
      <w:docPartPr>
        <w:name w:val="16A73CE701FA404D981D432B2900C9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B5E3A0-168D-4E60-93CD-2449E7DF4EAB}"/>
      </w:docPartPr>
      <w:docPartBody>
        <w:p w:rsidR="00000000" w:rsidRDefault="002D2E37">
          <w:pPr>
            <w:pStyle w:val="16A73CE701FA404D981D432B2900C97B"/>
          </w:pPr>
          <w:r w:rsidRPr="00CB0055">
            <w:rPr>
              <w:lang w:bidi="tr-TR"/>
            </w:rPr>
            <w:t>Hobiler</w:t>
          </w:r>
        </w:p>
      </w:docPartBody>
    </w:docPart>
    <w:docPart>
      <w:docPartPr>
        <w:name w:val="DDFD79607F3440E59341E8213D0BB4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10ED9F-26D5-4F0F-8B7C-08A4E7AB9AA7}"/>
      </w:docPartPr>
      <w:docPartBody>
        <w:p w:rsidR="00000000" w:rsidRDefault="002D2E37">
          <w:pPr>
            <w:pStyle w:val="DDFD79607F3440E59341E8213D0BB4D1"/>
          </w:pPr>
          <w:r w:rsidRPr="00036450">
            <w:rPr>
              <w:lang w:bidi="tr-TR"/>
            </w:rPr>
            <w:t>EĞİTİM</w:t>
          </w:r>
        </w:p>
      </w:docPartBody>
    </w:docPart>
    <w:docPart>
      <w:docPartPr>
        <w:name w:val="950F69565A064C8682A0ABAEA0831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BEE059-BDB2-4891-93B0-6E5E3C14A9D7}"/>
      </w:docPartPr>
      <w:docPartBody>
        <w:p w:rsidR="00000000" w:rsidRDefault="002D2E37">
          <w:pPr>
            <w:pStyle w:val="950F69565A064C8682A0ABAEA0831987"/>
          </w:pPr>
          <w:r w:rsidRPr="00036450">
            <w:rPr>
              <w:lang w:bidi="tr-TR"/>
            </w:rPr>
            <w:t>İŞ TECRÜBESİ</w:t>
          </w:r>
        </w:p>
      </w:docPartBody>
    </w:docPart>
    <w:docPart>
      <w:docPartPr>
        <w:name w:val="B3B5424714EC416FBE7155E888CECB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7E6B34-DB82-4EAD-8A64-0A7CB0FFA717}"/>
      </w:docPartPr>
      <w:docPartBody>
        <w:p w:rsidR="00000000" w:rsidRDefault="002D2E37">
          <w:pPr>
            <w:pStyle w:val="B3B5424714EC416FBE7155E888CECB81"/>
          </w:pPr>
          <w:r w:rsidRPr="00036450">
            <w:rPr>
              <w:rStyle w:val="Balk2Char"/>
              <w:lang w:bidi="tr-TR"/>
            </w:rPr>
            <w:t>YETENEKLER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E88AC8F072F4BDB82C31322A3087644">
    <w:name w:val="9E88AC8F072F4BDB82C31322A3087644"/>
  </w:style>
  <w:style w:type="paragraph" w:customStyle="1" w:styleId="57BC3C5D880443BD86211E4541FC1B9A">
    <w:name w:val="57BC3C5D880443BD86211E4541FC1B9A"/>
  </w:style>
  <w:style w:type="paragraph" w:customStyle="1" w:styleId="514D22B0E8FA486DBCF47A746C293980">
    <w:name w:val="514D22B0E8FA486DBCF47A746C293980"/>
  </w:style>
  <w:style w:type="paragraph" w:customStyle="1" w:styleId="36F1F4AF984144F6821A37C24F5CCB55">
    <w:name w:val="36F1F4AF984144F6821A37C24F5CCB55"/>
  </w:style>
  <w:style w:type="paragraph" w:customStyle="1" w:styleId="056D9CFB4BBC4909B42147E1599BAAC9">
    <w:name w:val="056D9CFB4BBC4909B42147E1599BAAC9"/>
  </w:style>
  <w:style w:type="paragraph" w:customStyle="1" w:styleId="E54F3826656C4D43910109FBCFC07C32">
    <w:name w:val="E54F3826656C4D43910109FBCFC07C32"/>
  </w:style>
  <w:style w:type="paragraph" w:customStyle="1" w:styleId="631650FB1E21404F9D15D8EA8CDBD1C3">
    <w:name w:val="631650FB1E21404F9D15D8EA8CDBD1C3"/>
  </w:style>
  <w:style w:type="paragraph" w:customStyle="1" w:styleId="EEDDF22CEA3C469BB1429A48FD720FEC">
    <w:name w:val="EEDDF22CEA3C469BB1429A48FD720FEC"/>
  </w:style>
  <w:style w:type="paragraph" w:customStyle="1" w:styleId="488608135B8847E9A5AF9B80E9D7EF74">
    <w:name w:val="488608135B8847E9A5AF9B80E9D7EF74"/>
  </w:style>
  <w:style w:type="paragraph" w:customStyle="1" w:styleId="76C3F6A725444643B7B3B6D35FAB2718">
    <w:name w:val="76C3F6A725444643B7B3B6D35FAB2718"/>
  </w:style>
  <w:style w:type="character" w:styleId="Kpr">
    <w:name w:val="Hyperlink"/>
    <w:basedOn w:val="VarsaylanParagrafYazTipi"/>
    <w:uiPriority w:val="99"/>
    <w:unhideWhenUsed/>
    <w:rPr>
      <w:color w:val="C45911" w:themeColor="accent2" w:themeShade="BF"/>
      <w:u w:val="single"/>
    </w:rPr>
  </w:style>
  <w:style w:type="paragraph" w:customStyle="1" w:styleId="DEB999AE53E1434E8B16230778BEE584">
    <w:name w:val="DEB999AE53E1434E8B16230778BEE584"/>
  </w:style>
  <w:style w:type="paragraph" w:customStyle="1" w:styleId="16A73CE701FA404D981D432B2900C97B">
    <w:name w:val="16A73CE701FA404D981D432B2900C97B"/>
  </w:style>
  <w:style w:type="paragraph" w:customStyle="1" w:styleId="7F72B37E1B5A4E09BE1945A198537102">
    <w:name w:val="7F72B37E1B5A4E09BE1945A198537102"/>
  </w:style>
  <w:style w:type="paragraph" w:customStyle="1" w:styleId="971F81D4630C46B7A86F56F48C3176F1">
    <w:name w:val="971F81D4630C46B7A86F56F48C3176F1"/>
  </w:style>
  <w:style w:type="paragraph" w:customStyle="1" w:styleId="51B0372084ED46F899732D84045ABAF0">
    <w:name w:val="51B0372084ED46F899732D84045ABAF0"/>
  </w:style>
  <w:style w:type="paragraph" w:customStyle="1" w:styleId="29CAFF30507D43F387FAD49078393275">
    <w:name w:val="29CAFF30507D43F387FAD49078393275"/>
  </w:style>
  <w:style w:type="paragraph" w:customStyle="1" w:styleId="DDFD79607F3440E59341E8213D0BB4D1">
    <w:name w:val="DDFD79607F3440E59341E8213D0BB4D1"/>
  </w:style>
  <w:style w:type="paragraph" w:customStyle="1" w:styleId="E5FBB0A3794247FEB77181A64CC58AAF">
    <w:name w:val="E5FBB0A3794247FEB77181A64CC58AAF"/>
  </w:style>
  <w:style w:type="paragraph" w:customStyle="1" w:styleId="47FDC59522DF4729888FCCCAC4DE7591">
    <w:name w:val="47FDC59522DF4729888FCCCAC4DE7591"/>
  </w:style>
  <w:style w:type="paragraph" w:customStyle="1" w:styleId="F4DC813A3CF34D78B2236F4B24848081">
    <w:name w:val="F4DC813A3CF34D78B2236F4B24848081"/>
  </w:style>
  <w:style w:type="paragraph" w:customStyle="1" w:styleId="5BAF879A7A5A4771A03657F12D30331C">
    <w:name w:val="5BAF879A7A5A4771A03657F12D30331C"/>
  </w:style>
  <w:style w:type="paragraph" w:customStyle="1" w:styleId="D23C8C7A8BA64C5190FE6584AB22E4C8">
    <w:name w:val="D23C8C7A8BA64C5190FE6584AB22E4C8"/>
  </w:style>
  <w:style w:type="paragraph" w:customStyle="1" w:styleId="BA71A4A51D704A0A9C4F78C743938C27">
    <w:name w:val="BA71A4A51D704A0A9C4F78C743938C27"/>
  </w:style>
  <w:style w:type="paragraph" w:customStyle="1" w:styleId="0080C71D21CE444897D5A73D2C318092">
    <w:name w:val="0080C71D21CE444897D5A73D2C318092"/>
  </w:style>
  <w:style w:type="paragraph" w:customStyle="1" w:styleId="950F69565A064C8682A0ABAEA0831987">
    <w:name w:val="950F69565A064C8682A0ABAEA0831987"/>
  </w:style>
  <w:style w:type="paragraph" w:customStyle="1" w:styleId="B8557FE1E644480AA3232CFCFFF2FA2D">
    <w:name w:val="B8557FE1E644480AA3232CFCFFF2FA2D"/>
  </w:style>
  <w:style w:type="paragraph" w:customStyle="1" w:styleId="458AAF7234DD442BA740D41220BFC2E2">
    <w:name w:val="458AAF7234DD442BA740D41220BFC2E2"/>
  </w:style>
  <w:style w:type="paragraph" w:customStyle="1" w:styleId="E46C60908FD34240A8DA374B062FB0F0">
    <w:name w:val="E46C60908FD34240A8DA374B062FB0F0"/>
  </w:style>
  <w:style w:type="paragraph" w:customStyle="1" w:styleId="28DA64337EFD45198D071FF2045356B8">
    <w:name w:val="28DA64337EFD45198D071FF2045356B8"/>
  </w:style>
  <w:style w:type="paragraph" w:customStyle="1" w:styleId="E3953B06544F419DA6766CFA560DD7CC">
    <w:name w:val="E3953B06544F419DA6766CFA560DD7CC"/>
  </w:style>
  <w:style w:type="paragraph" w:customStyle="1" w:styleId="A83DF47949D449659C77BA225180FDF6">
    <w:name w:val="A83DF47949D449659C77BA225180FDF6"/>
  </w:style>
  <w:style w:type="paragraph" w:customStyle="1" w:styleId="E5096BA9A9FA4205A4A1C9122486B11E">
    <w:name w:val="E5096BA9A9FA4205A4A1C9122486B11E"/>
  </w:style>
  <w:style w:type="paragraph" w:customStyle="1" w:styleId="3CE34F72E96143C0A4BBA229DC205618">
    <w:name w:val="3CE34F72E96143C0A4BBA229DC205618"/>
  </w:style>
  <w:style w:type="paragraph" w:customStyle="1" w:styleId="8BFF4C57AAE94FD2934F36AEB0BE9289">
    <w:name w:val="8BFF4C57AAE94FD2934F36AEB0BE9289"/>
  </w:style>
  <w:style w:type="paragraph" w:customStyle="1" w:styleId="7B367E18502C49C8BC45623CBB04A6E4">
    <w:name w:val="7B367E18502C49C8BC45623CBB04A6E4"/>
  </w:style>
  <w:style w:type="paragraph" w:customStyle="1" w:styleId="6C7EDF730F31424AB265C0FB7E6FFFD9">
    <w:name w:val="6C7EDF730F31424AB265C0FB7E6FFFD9"/>
  </w:style>
  <w:style w:type="paragraph" w:customStyle="1" w:styleId="B43C45D8398844938F59C58E5E3049D3">
    <w:name w:val="B43C45D8398844938F59C58E5E3049D3"/>
  </w:style>
  <w:style w:type="paragraph" w:customStyle="1" w:styleId="CCC25AEE35E34C28B893623003461D0A">
    <w:name w:val="CCC25AEE35E34C28B893623003461D0A"/>
  </w:style>
  <w:style w:type="paragraph" w:customStyle="1" w:styleId="E45601CF799D4A8191A9744C16EFF3FF">
    <w:name w:val="E45601CF799D4A8191A9744C16EFF3FF"/>
  </w:style>
  <w:style w:type="paragraph" w:customStyle="1" w:styleId="A853F0462D514BBC8D0B97DE37863272">
    <w:name w:val="A853F0462D514BBC8D0B97DE37863272"/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B3B5424714EC416FBE7155E888CECB81">
    <w:name w:val="B3B5424714EC416FBE7155E888CEC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Mavi gri özgeçmiş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2025-02-21T18:10:00Z</dcterms:created>
  <dcterms:modified xsi:type="dcterms:W3CDTF">2025-02-21T19:43:00Z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